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宁夏现代农业有限公司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应聘登记表</w:t>
      </w:r>
    </w:p>
    <w:p>
      <w:pPr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 xml:space="preserve"> </w:t>
      </w:r>
    </w:p>
    <w:p>
      <w:pPr>
        <w:rPr>
          <w:rFonts w:hint="eastAsia" w:eastAsia="仿宋_GB2312"/>
          <w:sz w:val="28"/>
          <w:szCs w:val="28"/>
        </w:rPr>
      </w:pPr>
      <w:r>
        <w:rPr>
          <w:rFonts w:hint="eastAsia" w:ascii="仿宋_GB2312" w:hAnsi="宋体" w:eastAsia="仿宋_GB2312"/>
          <w:spacing w:val="-10"/>
          <w:sz w:val="28"/>
          <w:szCs w:val="28"/>
        </w:rPr>
        <w:t>应聘单位：</w:t>
      </w:r>
      <w:r>
        <w:rPr>
          <w:rFonts w:hint="eastAsia" w:ascii="仿宋_GB2312" w:hAnsi="宋体" w:eastAsia="仿宋_GB2312"/>
          <w:spacing w:val="-10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/>
          <w:spacing w:val="-10"/>
          <w:sz w:val="28"/>
          <w:szCs w:val="28"/>
        </w:rPr>
        <w:t xml:space="preserve">         应聘岗位：</w:t>
      </w:r>
      <w:r>
        <w:rPr>
          <w:rFonts w:hint="eastAsia" w:ascii="仿宋_GB2312" w:hAnsi="宋体" w:eastAsia="仿宋_GB2312"/>
          <w:spacing w:val="-10"/>
          <w:sz w:val="28"/>
          <w:szCs w:val="28"/>
          <w:lang w:val="en-US" w:eastAsia="zh-CN"/>
        </w:rPr>
        <w:t xml:space="preserve"> </w:t>
      </w:r>
    </w:p>
    <w:tbl>
      <w:tblPr>
        <w:tblStyle w:val="5"/>
        <w:tblW w:w="955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51"/>
        <w:gridCol w:w="132"/>
        <w:gridCol w:w="897"/>
        <w:gridCol w:w="720"/>
        <w:gridCol w:w="80"/>
        <w:gridCol w:w="56"/>
        <w:gridCol w:w="224"/>
        <w:gridCol w:w="524"/>
        <w:gridCol w:w="160"/>
        <w:gridCol w:w="576"/>
        <w:gridCol w:w="190"/>
        <w:gridCol w:w="183"/>
        <w:gridCol w:w="347"/>
        <w:gridCol w:w="115"/>
        <w:gridCol w:w="523"/>
        <w:gridCol w:w="196"/>
        <w:gridCol w:w="74"/>
        <w:gridCol w:w="106"/>
        <w:gridCol w:w="206"/>
        <w:gridCol w:w="398"/>
        <w:gridCol w:w="460"/>
        <w:gridCol w:w="196"/>
        <w:gridCol w:w="102"/>
        <w:gridCol w:w="13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9555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7F7F7F"/>
            <w:noWrap w:val="0"/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性别</w:t>
            </w: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出生年月</w:t>
            </w:r>
          </w:p>
        </w:tc>
        <w:tc>
          <w:tcPr>
            <w:tcW w:w="90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10" w:type="dxa"/>
            <w:gridSpan w:val="3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民族</w:t>
            </w:r>
          </w:p>
        </w:tc>
        <w:tc>
          <w:tcPr>
            <w:tcW w:w="65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4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34"/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pacing w:val="-10"/>
              </w:rPr>
              <w:t>粘贴一寸照片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籍贯</w:t>
            </w:r>
          </w:p>
        </w:tc>
        <w:tc>
          <w:tcPr>
            <w:tcW w:w="284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10"/>
                <w:lang w:val="en-US" w:eastAsia="zh-CN"/>
              </w:rPr>
              <w:t xml:space="preserve"> </w:t>
            </w:r>
          </w:p>
        </w:tc>
        <w:tc>
          <w:tcPr>
            <w:tcW w:w="129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户口地</w:t>
            </w:r>
          </w:p>
        </w:tc>
        <w:tc>
          <w:tcPr>
            <w:tcW w:w="90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身高</w:t>
            </w:r>
          </w:p>
        </w:tc>
        <w:tc>
          <w:tcPr>
            <w:tcW w:w="65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政治面貌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学历</w:t>
            </w:r>
          </w:p>
        </w:tc>
        <w:tc>
          <w:tcPr>
            <w:tcW w:w="104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9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身份证号码</w:t>
            </w:r>
          </w:p>
        </w:tc>
        <w:tc>
          <w:tcPr>
            <w:tcW w:w="2274" w:type="dxa"/>
            <w:gridSpan w:val="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婚姻状况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  <w:t xml:space="preserve">   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健康状况</w:t>
            </w:r>
          </w:p>
        </w:tc>
        <w:tc>
          <w:tcPr>
            <w:tcW w:w="145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36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参加工作时间</w:t>
            </w: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674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55" w:type="dxa"/>
            <w:gridSpan w:val="2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毕业院校及专业</w:t>
            </w:r>
            <w:r>
              <w:rPr>
                <w:rFonts w:hint="eastAsia" w:ascii="仿宋_GB2312" w:hAnsi="宋体" w:eastAsia="仿宋_GB2312"/>
                <w:spacing w:val="-10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5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家庭地址及邮编</w:t>
            </w:r>
          </w:p>
        </w:tc>
        <w:tc>
          <w:tcPr>
            <w:tcW w:w="7008" w:type="dxa"/>
            <w:gridSpan w:val="2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E-mail</w:t>
            </w:r>
          </w:p>
        </w:tc>
        <w:tc>
          <w:tcPr>
            <w:tcW w:w="1880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本人联系电话</w:t>
            </w:r>
          </w:p>
        </w:tc>
        <w:tc>
          <w:tcPr>
            <w:tcW w:w="1358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</w:p>
        </w:tc>
        <w:tc>
          <w:tcPr>
            <w:tcW w:w="1440" w:type="dxa"/>
            <w:gridSpan w:val="6"/>
            <w:tcBorders>
              <w:top w:val="single" w:color="auto" w:sz="6" w:space="0"/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 w:eastAsia="仿宋_GB2312"/>
                <w:spacing w:val="-10"/>
                <w:szCs w:val="21"/>
              </w:rPr>
            </w:pPr>
            <w:r>
              <w:rPr>
                <w:rFonts w:hint="eastAsia" w:ascii="仿宋_GB2312" w:hAnsi="宋体" w:eastAsia="仿宋_GB2312"/>
                <w:spacing w:val="-10"/>
              </w:rPr>
              <w:t>应急联系电话</w:t>
            </w:r>
          </w:p>
        </w:tc>
        <w:tc>
          <w:tcPr>
            <w:tcW w:w="1870" w:type="dxa"/>
            <w:gridSpan w:val="4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pacing w:val="-1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9555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7F7F7F"/>
            <w:noWrap w:val="0"/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起止时间</w:t>
            </w: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学历及学位</w:t>
            </w:r>
          </w:p>
        </w:tc>
        <w:tc>
          <w:tcPr>
            <w:tcW w:w="24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毕业院校</w:t>
            </w:r>
          </w:p>
        </w:tc>
        <w:tc>
          <w:tcPr>
            <w:tcW w:w="11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专业</w:t>
            </w: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培养方式</w:t>
            </w:r>
          </w:p>
        </w:tc>
        <w:tc>
          <w:tcPr>
            <w:tcW w:w="15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导师（证明人）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  <w:tc>
          <w:tcPr>
            <w:tcW w:w="24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  <w:tc>
          <w:tcPr>
            <w:tcW w:w="11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  <w:tc>
          <w:tcPr>
            <w:tcW w:w="15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4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1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46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455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105" w:type="dxa"/>
            <w:gridSpan w:val="5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15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55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7F7F7F"/>
            <w:noWrap w:val="0"/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起止时间</w:t>
            </w:r>
          </w:p>
        </w:tc>
        <w:tc>
          <w:tcPr>
            <w:tcW w:w="36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工作单位</w:t>
            </w:r>
          </w:p>
        </w:tc>
        <w:tc>
          <w:tcPr>
            <w:tcW w:w="136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职务或岗位</w:t>
            </w:r>
          </w:p>
        </w:tc>
        <w:tc>
          <w:tcPr>
            <w:tcW w:w="29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  <w:tc>
          <w:tcPr>
            <w:tcW w:w="136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  <w:tc>
          <w:tcPr>
            <w:tcW w:w="29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  <w:tc>
          <w:tcPr>
            <w:tcW w:w="136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  <w:tc>
          <w:tcPr>
            <w:tcW w:w="29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650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0"/>
                <w:szCs w:val="21"/>
                <w:lang w:val="en-US" w:eastAsia="zh-CN"/>
              </w:rPr>
            </w:pPr>
          </w:p>
        </w:tc>
        <w:tc>
          <w:tcPr>
            <w:tcW w:w="36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1361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  <w:tc>
          <w:tcPr>
            <w:tcW w:w="29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55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7F7F7F"/>
            <w:noWrap w:val="0"/>
            <w:vAlign w:val="center"/>
          </w:tcPr>
          <w:p>
            <w:pPr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  <w:szCs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9555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9555" w:type="dxa"/>
            <w:gridSpan w:val="26"/>
            <w:tcBorders>
              <w:top w:val="single" w:color="auto" w:sz="4" w:space="0"/>
              <w:left w:val="single" w:color="auto" w:sz="12" w:space="0"/>
              <w:bottom w:val="single" w:color="auto" w:sz="18" w:space="0"/>
              <w:right w:val="single" w:color="auto" w:sz="12" w:space="0"/>
            </w:tcBorders>
            <w:noWrap w:val="0"/>
            <w:vAlign w:val="top"/>
          </w:tcPr>
          <w:p>
            <w:pPr>
              <w:outlineLvl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个人能力简介</w:t>
            </w:r>
            <w:r>
              <w:rPr>
                <w:rFonts w:hint="eastAsia" w:ascii="仿宋_GB2312" w:hAnsi="宋体" w:eastAsia="仿宋_GB2312"/>
              </w:rPr>
              <w:t>（可根据个人情况选择填写本人持有的职业资格、所获荣誉、个人特长、培训等应聘该岗位的条件及优势）</w:t>
            </w:r>
          </w:p>
          <w:p>
            <w:pPr>
              <w:outlineLvl w:val="0"/>
              <w:rPr>
                <w:rFonts w:hint="eastAsia" w:ascii="仿宋_GB2312" w:eastAsia="仿宋_GB2312"/>
                <w:spacing w:val="-1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9555" w:type="dxa"/>
            <w:gridSpan w:val="26"/>
            <w:tcBorders>
              <w:top w:val="single" w:color="auto" w:sz="1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7F7F7F"/>
            <w:noWrap w:val="0"/>
            <w:vAlign w:val="center"/>
          </w:tcPr>
          <w:p>
            <w:pPr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家庭成员信息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直系</w:t>
            </w:r>
          </w:p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亲属</w:t>
            </w:r>
          </w:p>
        </w:tc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姓名</w:t>
            </w:r>
          </w:p>
        </w:tc>
        <w:tc>
          <w:tcPr>
            <w:tcW w:w="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年龄</w:t>
            </w:r>
          </w:p>
        </w:tc>
        <w:tc>
          <w:tcPr>
            <w:tcW w:w="15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关系</w:t>
            </w:r>
          </w:p>
        </w:tc>
        <w:tc>
          <w:tcPr>
            <w:tcW w:w="239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工作单位</w:t>
            </w: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both"/>
              <w:outlineLvl w:val="0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9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5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39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18" w:type="dxa"/>
            <w:gridSpan w:val="2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0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7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9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1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9555" w:type="dxa"/>
            <w:gridSpan w:val="26"/>
            <w:tcBorders>
              <w:top w:val="single" w:color="auto" w:sz="18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7F7F7F"/>
            <w:noWrap w:val="0"/>
            <w:vAlign w:val="center"/>
          </w:tcPr>
          <w:p>
            <w:pPr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本人工作单位情况（目前仍有工作单位者填写）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547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单位名称</w:t>
            </w:r>
          </w:p>
        </w:tc>
        <w:tc>
          <w:tcPr>
            <w:tcW w:w="31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39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职位</w:t>
            </w: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单位性质</w:t>
            </w:r>
          </w:p>
        </w:tc>
        <w:tc>
          <w:tcPr>
            <w:tcW w:w="31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9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是否签定聘用合同</w:t>
            </w: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2547" w:type="dxa"/>
            <w:gridSpan w:val="4"/>
            <w:tcBorders>
              <w:top w:val="single" w:color="auto" w:sz="4" w:space="0"/>
              <w:left w:val="single" w:color="auto" w:sz="12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单位地址</w:t>
            </w:r>
          </w:p>
        </w:tc>
        <w:tc>
          <w:tcPr>
            <w:tcW w:w="317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9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所签合同期限</w:t>
            </w:r>
          </w:p>
        </w:tc>
        <w:tc>
          <w:tcPr>
            <w:tcW w:w="14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9555" w:type="dxa"/>
            <w:gridSpan w:val="26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27"/>
              </w:tabs>
              <w:jc w:val="left"/>
              <w:outlineLvl w:val="0"/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eastAsia="zh-CN"/>
              </w:rPr>
              <w:t>是否服从调配：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</w:trPr>
        <w:tc>
          <w:tcPr>
            <w:tcW w:w="9555" w:type="dxa"/>
            <w:gridSpan w:val="2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outlineLvl w:val="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填写声明：</w:t>
            </w:r>
          </w:p>
          <w:p>
            <w:pPr>
              <w:spacing w:line="240" w:lineRule="exact"/>
              <w:outlineLvl w:val="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 xml:space="preserve">     本人承诺以上提供信息完全属实，如有不真实信息，本人愿意承担一切责任和由此引起的一切后果。</w:t>
            </w:r>
          </w:p>
          <w:p>
            <w:pPr>
              <w:spacing w:line="240" w:lineRule="exact"/>
              <w:outlineLvl w:val="0"/>
              <w:rPr>
                <w:rFonts w:hint="eastAsia" w:ascii="仿宋_GB2312" w:hAnsi="宋体" w:eastAsia="仿宋_GB2312"/>
              </w:rPr>
            </w:pPr>
          </w:p>
          <w:p>
            <w:pPr>
              <w:spacing w:line="240" w:lineRule="exact"/>
              <w:outlineLvl w:val="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                   填表人签名：</w:t>
            </w:r>
          </w:p>
          <w:p>
            <w:pPr>
              <w:spacing w:line="240" w:lineRule="exact"/>
              <w:outlineLvl w:val="0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                     填写日期：</w:t>
            </w:r>
          </w:p>
        </w:tc>
      </w:tr>
    </w:tbl>
    <w:p>
      <w:pPr>
        <w:spacing w:line="240" w:lineRule="exact"/>
        <w:ind w:firstLine="420" w:firstLineChars="200"/>
        <w:rPr>
          <w:rFonts w:ascii="仿宋_GB2312" w:hAnsi="宋体" w:eastAsia="仿宋_GB2312" w:cs="Times New Roman"/>
          <w:szCs w:val="21"/>
        </w:rPr>
      </w:pPr>
      <w:r>
        <w:rPr>
          <w:rFonts w:hint="eastAsia" w:ascii="仿宋_GB2312" w:hAnsi="宋体" w:eastAsia="仿宋_GB231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hanging="630" w:hangingChars="300"/>
        <w:jc w:val="both"/>
        <w:textAlignment w:val="auto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注：1.本表须正反面排版在一张纸上，可先提供电子版，资格复审时将应聘者本人签名的纸质材料提交审核人。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630" w:leftChars="200" w:hanging="210" w:hangingChars="100"/>
        <w:jc w:val="both"/>
        <w:textAlignment w:val="auto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>2.网上提交应聘材料时，请将本人亲笔签名的《应聘登记表》、身份证、学历学位证、职称证、职业资格证、执业资格证、奖励证书等复印件以及学术论文、业绩证明等求职资料的扫描件作为附件一起提交。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/>
        </w:rPr>
        <w:t>3.应聘资格复审时请提供上述资料的原件及复印件。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47AC"/>
    <w:multiLevelType w:val="multilevel"/>
    <w:tmpl w:val="44BA47AC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default" w:ascii="Arial" w:hAnsi="Arial" w:eastAsia="黑体"/>
        <w:b w:val="0"/>
        <w:i w:val="0"/>
        <w:color w:val="auto"/>
        <w:sz w:val="32"/>
        <w:u w:val="none"/>
      </w:rPr>
    </w:lvl>
    <w:lvl w:ilvl="1" w:tentative="0">
      <w:start w:val="1"/>
      <w:numFmt w:val="chineseCountingThousand"/>
      <w:suff w:val="space"/>
      <w:lvlText w:val="第%2节"/>
      <w:lvlJc w:val="left"/>
      <w:pPr>
        <w:ind w:left="0" w:firstLine="0"/>
      </w:pPr>
      <w:rPr>
        <w:rFonts w:hint="default" w:ascii="Arial" w:hAnsi="Arial" w:eastAsia="楷体_GB2312"/>
        <w:b w:val="0"/>
        <w:i w:val="0"/>
        <w:color w:val="auto"/>
        <w:sz w:val="32"/>
        <w:u w:val="none"/>
      </w:rPr>
    </w:lvl>
    <w:lvl w:ilvl="2" w:tentative="0">
      <w:start w:val="1"/>
      <w:numFmt w:val="chineseCountingThousand"/>
      <w:lvlRestart w:val="0"/>
      <w:suff w:val="space"/>
      <w:lvlText w:val="第%3条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2"/>
        <w:u w:val="none"/>
      </w:rPr>
    </w:lvl>
    <w:lvl w:ilvl="3" w:tentative="0">
      <w:start w:val="1"/>
      <w:numFmt w:val="chineseCountingThousand"/>
      <w:pStyle w:val="7"/>
      <w:suff w:val="space"/>
      <w:lvlText w:val="（%4）"/>
      <w:lvlJc w:val="left"/>
      <w:pPr>
        <w:ind w:left="0" w:firstLine="0"/>
      </w:pPr>
      <w:rPr>
        <w:rFonts w:hint="default" w:ascii="Arial" w:hAnsi="Arial" w:eastAsia="仿宋_GB2312"/>
        <w:b w:val="0"/>
        <w:i w:val="0"/>
        <w:color w:val="auto"/>
        <w:sz w:val="32"/>
      </w:rPr>
    </w:lvl>
    <w:lvl w:ilvl="4" w:tentative="0">
      <w:start w:val="1"/>
      <w:numFmt w:val="decimal"/>
      <w:suff w:val="space"/>
      <w:lvlText w:val="%5．"/>
      <w:lvlJc w:val="left"/>
      <w:pPr>
        <w:ind w:left="0" w:firstLine="0"/>
      </w:pPr>
      <w:rPr>
        <w:rFonts w:hint="default" w:ascii="Times New Roman" w:hAnsi="Times New Roman" w:eastAsia="仿宋_GB2312"/>
        <w:b w:val="0"/>
        <w:i w:val="0"/>
        <w:color w:val="auto"/>
        <w:sz w:val="32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0"/>
      </w:pPr>
      <w:rPr>
        <w:rFonts w:hint="default" w:ascii="Arial" w:hAnsi="Arial" w:eastAsia="仿宋_GB2312"/>
        <w:b w:val="0"/>
        <w:i w:val="0"/>
        <w:color w:val="auto"/>
        <w:sz w:val="28"/>
      </w:rPr>
    </w:lvl>
    <w:lvl w:ilvl="6" w:tentative="0">
      <w:start w:val="1"/>
      <w:numFmt w:val="none"/>
      <w:suff w:val="nothing"/>
      <w:lvlText w:val="%7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%8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C64464F"/>
    <w:rsid w:val="000E2085"/>
    <w:rsid w:val="000E231C"/>
    <w:rsid w:val="001865E5"/>
    <w:rsid w:val="001F1D33"/>
    <w:rsid w:val="00244CCD"/>
    <w:rsid w:val="00352177"/>
    <w:rsid w:val="00367278"/>
    <w:rsid w:val="003E45FE"/>
    <w:rsid w:val="00432A93"/>
    <w:rsid w:val="00470151"/>
    <w:rsid w:val="006F3587"/>
    <w:rsid w:val="00972A89"/>
    <w:rsid w:val="00A44A93"/>
    <w:rsid w:val="00B87B7A"/>
    <w:rsid w:val="00BE7DFB"/>
    <w:rsid w:val="00C0649D"/>
    <w:rsid w:val="00C11EC7"/>
    <w:rsid w:val="00C3033D"/>
    <w:rsid w:val="00CD49EF"/>
    <w:rsid w:val="00D00C7A"/>
    <w:rsid w:val="00DC4471"/>
    <w:rsid w:val="00DF4AF2"/>
    <w:rsid w:val="00F20326"/>
    <w:rsid w:val="00FB55ED"/>
    <w:rsid w:val="00FE7755"/>
    <w:rsid w:val="040679C2"/>
    <w:rsid w:val="04DC5D06"/>
    <w:rsid w:val="07751ACF"/>
    <w:rsid w:val="0DCE445F"/>
    <w:rsid w:val="0E560A87"/>
    <w:rsid w:val="0F756CB7"/>
    <w:rsid w:val="20274E94"/>
    <w:rsid w:val="21FB7D5B"/>
    <w:rsid w:val="22F2080D"/>
    <w:rsid w:val="239B7E36"/>
    <w:rsid w:val="246F3409"/>
    <w:rsid w:val="24854196"/>
    <w:rsid w:val="290051BC"/>
    <w:rsid w:val="2D9A4859"/>
    <w:rsid w:val="2F472C0B"/>
    <w:rsid w:val="2F5B0504"/>
    <w:rsid w:val="33D606BE"/>
    <w:rsid w:val="346048AA"/>
    <w:rsid w:val="35C16F18"/>
    <w:rsid w:val="362D1733"/>
    <w:rsid w:val="384E0FAB"/>
    <w:rsid w:val="394D6795"/>
    <w:rsid w:val="3B000D85"/>
    <w:rsid w:val="3B9B4820"/>
    <w:rsid w:val="40DE46D6"/>
    <w:rsid w:val="43EC7E37"/>
    <w:rsid w:val="4469207F"/>
    <w:rsid w:val="4C64464F"/>
    <w:rsid w:val="4CFA6E45"/>
    <w:rsid w:val="57F4757C"/>
    <w:rsid w:val="592424BB"/>
    <w:rsid w:val="5FB83C15"/>
    <w:rsid w:val="640F2C61"/>
    <w:rsid w:val="6ED43235"/>
    <w:rsid w:val="74663D9E"/>
    <w:rsid w:val="751B64FF"/>
    <w:rsid w:val="751C2A3D"/>
    <w:rsid w:val="78C65223"/>
    <w:rsid w:val="79570CF2"/>
    <w:rsid w:val="7CC0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YS4-项"/>
    <w:basedOn w:val="1"/>
    <w:qFormat/>
    <w:uiPriority w:val="0"/>
    <w:pPr>
      <w:widowControl w:val="0"/>
      <w:numPr>
        <w:ilvl w:val="3"/>
        <w:numId w:val="1"/>
      </w:numPr>
      <w:adjustRightInd w:val="0"/>
      <w:snapToGrid w:val="0"/>
      <w:spacing w:line="560" w:lineRule="atLeast"/>
      <w:jc w:val="both"/>
    </w:pPr>
    <w:rPr>
      <w:rFonts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7</Pages>
  <Words>402</Words>
  <Characters>2298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2018-05-30T03:03:00Z</dcterms:created>
  <dc:creator>Chen.</dc:creator>
  <cp:lastModifiedBy>张冀</cp:lastModifiedBy>
  <cp:lastPrinted>2020-03-30T03:33:00Z</cp:lastPrinted>
  <dcterms:modified xsi:type="dcterms:W3CDTF">2020-04-01T02:43:55Z</dcterms:modified>
  <dc:title>宁夏大生供港农产品有限公司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